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A9" w:rsidRDefault="00DF1BD6" w:rsidP="0056167F">
      <w:pPr>
        <w:rPr>
          <w:sz w:val="16"/>
        </w:rPr>
      </w:pPr>
      <w:r>
        <w:rPr>
          <w:sz w:val="16"/>
        </w:rPr>
        <w:t>Informatyka – informatyka przemysłowa I st. -</w:t>
      </w:r>
      <w:bookmarkStart w:id="0" w:name="_GoBack"/>
      <w:bookmarkEnd w:id="0"/>
      <w:r>
        <w:rPr>
          <w:sz w:val="16"/>
        </w:rPr>
        <w:t xml:space="preserve"> ST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F" w:firstRow="0" w:lastRow="0" w:firstColumn="0" w:lastColumn="0" w:noHBand="0" w:noVBand="0"/>
      </w:tblPr>
      <w:tblGrid>
        <w:gridCol w:w="1901"/>
        <w:gridCol w:w="2327"/>
        <w:gridCol w:w="1503"/>
        <w:gridCol w:w="864"/>
        <w:gridCol w:w="1452"/>
        <w:gridCol w:w="505"/>
        <w:gridCol w:w="505"/>
        <w:gridCol w:w="532"/>
        <w:gridCol w:w="1663"/>
      </w:tblGrid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Wykładowca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 w:rsidRPr="00DF1BD6">
              <w:rPr>
                <w:b/>
                <w:color w:val="000000"/>
                <w:sz w:val="16"/>
              </w:rPr>
              <w:t>Daty zajęć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01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11/04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02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03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06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10/04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23/05 06/06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12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10/04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13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14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15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15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Wirtualizacja systemów komputerowych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GL01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Gancarczyk Tomasz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18/04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16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19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Przemysłowe systemy wizualizacji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17:10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11/04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symulacja procesów produkcyjnych w przemyśle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14/03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Gembarzewski 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20:30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Pt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04/06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mgr inż. Gembarzewski </w:t>
            </w:r>
            <w:r>
              <w:rPr>
                <w:color w:val="000000"/>
                <w:sz w:val="16"/>
              </w:rPr>
              <w:lastRenderedPageBreak/>
              <w:t>Robert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16:25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21:15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16/05</w:t>
            </w:r>
          </w:p>
        </w:tc>
      </w:tr>
      <w:tr w:rsidR="00DF1BD6" w:rsidRPr="00DF1BD6" w:rsidTr="00DF1BD6">
        <w:tblPrEx>
          <w:tblCellMar>
            <w:top w:w="0" w:type="dxa"/>
            <w:bottom w:w="0" w:type="dxa"/>
          </w:tblCellMar>
        </w:tblPrEx>
        <w:tc>
          <w:tcPr>
            <w:tcW w:w="845" w:type="pct"/>
            <w:shd w:val="clear" w:color="auto" w:fill="auto"/>
          </w:tcPr>
          <w:p w:rsidR="00DF1BD6" w:rsidRPr="00DF1BD6" w:rsidRDefault="00DF1BD6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03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Sieci czasu rzeczywistego</w:t>
            </w:r>
          </w:p>
        </w:tc>
        <w:tc>
          <w:tcPr>
            <w:tcW w:w="668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INF_DI (W) 2018/2019/z</w:t>
            </w:r>
          </w:p>
        </w:tc>
        <w:tc>
          <w:tcPr>
            <w:tcW w:w="38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45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Kowolik Andrzej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739" w:type="pct"/>
            <w:shd w:val="clear" w:color="auto" w:fill="auto"/>
          </w:tcPr>
          <w:p w:rsidR="00DF1BD6" w:rsidRPr="00DF1BD6" w:rsidRDefault="00DF1BD6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05/06</w:t>
            </w:r>
          </w:p>
        </w:tc>
      </w:tr>
    </w:tbl>
    <w:p w:rsidR="00DF1BD6" w:rsidRDefault="00DF1BD6" w:rsidP="0056167F">
      <w:pPr>
        <w:rPr>
          <w:sz w:val="16"/>
        </w:rPr>
      </w:pPr>
    </w:p>
    <w:p w:rsidR="00DF1BD6" w:rsidRPr="00DF1BD6" w:rsidRDefault="00DF1BD6" w:rsidP="0056167F">
      <w:pPr>
        <w:rPr>
          <w:sz w:val="16"/>
        </w:rPr>
      </w:pPr>
    </w:p>
    <w:sectPr w:rsidR="00DF1BD6" w:rsidRPr="00DF1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D6" w:rsidRDefault="00DF1BD6" w:rsidP="00DF1BD6">
      <w:r>
        <w:separator/>
      </w:r>
    </w:p>
  </w:endnote>
  <w:endnote w:type="continuationSeparator" w:id="0">
    <w:p w:rsidR="00DF1BD6" w:rsidRDefault="00DF1BD6" w:rsidP="00DF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D6" w:rsidRDefault="00DF1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D6" w:rsidRDefault="00DF1B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D6" w:rsidRDefault="00DF1B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D6" w:rsidRDefault="00DF1BD6" w:rsidP="00DF1BD6">
      <w:r>
        <w:separator/>
      </w:r>
    </w:p>
  </w:footnote>
  <w:footnote w:type="continuationSeparator" w:id="0">
    <w:p w:rsidR="00DF1BD6" w:rsidRDefault="00DF1BD6" w:rsidP="00DF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D6" w:rsidRDefault="00DF1B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D6" w:rsidRDefault="00DF1B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BD6" w:rsidRDefault="00DF1B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6"/>
    <w:rsid w:val="002F0A5D"/>
    <w:rsid w:val="00307E29"/>
    <w:rsid w:val="0056167F"/>
    <w:rsid w:val="006860A9"/>
    <w:rsid w:val="00835406"/>
    <w:rsid w:val="0093139D"/>
    <w:rsid w:val="009C685B"/>
    <w:rsid w:val="00BA3927"/>
    <w:rsid w:val="00C82968"/>
    <w:rsid w:val="00DA7D41"/>
    <w:rsid w:val="00DF1BD6"/>
    <w:rsid w:val="00F83769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BE4183"/>
  <w15:chartTrackingRefBased/>
  <w15:docId w15:val="{758BC0B9-657E-473D-A10A-9C274B7E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3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1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1BD6"/>
    <w:rPr>
      <w:sz w:val="24"/>
      <w:szCs w:val="24"/>
    </w:rPr>
  </w:style>
  <w:style w:type="paragraph" w:styleId="Stopka">
    <w:name w:val="footer"/>
    <w:basedOn w:val="Normalny"/>
    <w:link w:val="StopkaZnak"/>
    <w:rsid w:val="00DF1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1B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5</TotalTime>
  <Pages>2</Pages>
  <Words>803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Szlauer</dc:creator>
  <cp:keywords/>
  <dc:description/>
  <cp:lastModifiedBy>Monika Szlauer</cp:lastModifiedBy>
  <cp:revision>1</cp:revision>
  <dcterms:created xsi:type="dcterms:W3CDTF">2022-02-07T14:20:00Z</dcterms:created>
  <dcterms:modified xsi:type="dcterms:W3CDTF">2022-02-07T14:25:00Z</dcterms:modified>
</cp:coreProperties>
</file>