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0A9" w:rsidRDefault="006123C5" w:rsidP="0056167F">
      <w:pPr>
        <w:rPr>
          <w:sz w:val="16"/>
        </w:rPr>
      </w:pPr>
      <w:r>
        <w:rPr>
          <w:sz w:val="16"/>
        </w:rPr>
        <w:t>ZIP – inżynier symulacji ST</w:t>
      </w:r>
      <w:bookmarkStart w:id="0" w:name="_GoBack"/>
      <w:bookmarkEnd w:id="0"/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1F" w:firstRow="0" w:lastRow="0" w:firstColumn="0" w:lastColumn="0" w:noHBand="0" w:noVBand="0"/>
      </w:tblPr>
      <w:tblGrid>
        <w:gridCol w:w="1984"/>
        <w:gridCol w:w="3061"/>
        <w:gridCol w:w="1175"/>
        <w:gridCol w:w="925"/>
        <w:gridCol w:w="1233"/>
        <w:gridCol w:w="505"/>
        <w:gridCol w:w="505"/>
        <w:gridCol w:w="532"/>
        <w:gridCol w:w="1332"/>
      </w:tblGrid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Wykładowca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Dzień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Daty zajęć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02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transportowych i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03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04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Podstawy projektowania procesów transportowych z wykorzystaniem dyskretnego oprogramowania symulacyjnego realizacja zajęć z wykorzystaniem oprogramowania 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25/04 (konsultacje)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06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06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transportowych i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17/04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07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08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21:15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stosowanego do procesów ciągłych w przemyśle petrochemicznym, farmaceutycznym i kosmetycznym (</w:t>
            </w:r>
            <w:proofErr w:type="spellStart"/>
            <w:r>
              <w:rPr>
                <w:color w:val="000000"/>
                <w:sz w:val="16"/>
              </w:rPr>
              <w:t>FloWorks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09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Podstawy projektowania procesów transportowych z wykorzystaniem dyskretnego oprogramowania symulacyjnego realizacja zajęć z wykorzystaniem oprogramowania 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28/02</w:t>
            </w:r>
          </w:p>
          <w:p w:rsidR="006123C5" w:rsidRDefault="006123C5" w:rsidP="0056167F">
            <w:pPr>
              <w:rPr>
                <w:color w:val="000000"/>
                <w:sz w:val="16"/>
              </w:rPr>
            </w:pPr>
          </w:p>
          <w:p w:rsidR="006123C5" w:rsidRDefault="006123C5" w:rsidP="0056167F">
            <w:pPr>
              <w:rPr>
                <w:color w:val="000000"/>
                <w:sz w:val="16"/>
              </w:rPr>
            </w:pPr>
          </w:p>
          <w:p w:rsidR="006123C5" w:rsidRDefault="006123C5" w:rsidP="0056167F">
            <w:pPr>
              <w:rPr>
                <w:color w:val="000000"/>
                <w:sz w:val="16"/>
              </w:rPr>
            </w:pPr>
          </w:p>
          <w:p w:rsidR="006123C5" w:rsidRDefault="006123C5" w:rsidP="0056167F">
            <w:pPr>
              <w:rPr>
                <w:color w:val="000000"/>
                <w:sz w:val="16"/>
              </w:rPr>
            </w:pPr>
          </w:p>
          <w:p w:rsidR="006123C5" w:rsidRDefault="006123C5" w:rsidP="0056167F">
            <w:pPr>
              <w:rPr>
                <w:color w:val="000000"/>
                <w:sz w:val="16"/>
              </w:rPr>
            </w:pPr>
          </w:p>
          <w:p w:rsidR="006123C5" w:rsidRDefault="006123C5" w:rsidP="0056167F">
            <w:pPr>
              <w:rPr>
                <w:color w:val="000000"/>
                <w:sz w:val="16"/>
              </w:rPr>
            </w:pPr>
          </w:p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13/06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Podstawy projektowania procesów transportowych z wykorzystaniem dyskretnego oprogramowania symulacyjnego realizacja zajęć z wykorzystaniem oprogramowania 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27/02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10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11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11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transportowych i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11/04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11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transportowych i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27/06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11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18/04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14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Podstawy projektowania procesów transportowych z wykorzystaniem dyskretnego oprogramowania symulacyjnego realizacja zajęć z wykorzystaniem oprogramowania 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17/04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15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09:30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27/06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20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11:10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10/04 (konsultacje)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20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Podstawy projektowania procesów transportowych z wykorzystaniem dyskretnego oprogramowania symulacyjnego realizacja zajęć z wykorzystaniem oprogramowania 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25/04 (konsultacje)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Cieszyn Platforma Microsoft </w:t>
            </w:r>
            <w:proofErr w:type="spellStart"/>
            <w:r>
              <w:rPr>
                <w:b/>
                <w:color w:val="000000"/>
                <w:sz w:val="16"/>
              </w:rPr>
              <w:t>Teams</w:t>
            </w:r>
            <w:proofErr w:type="spellEnd"/>
            <w:r>
              <w:rPr>
                <w:b/>
                <w:color w:val="000000"/>
                <w:sz w:val="16"/>
              </w:rPr>
              <w:t xml:space="preserve"> 20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 w:rsidRPr="006123C5">
              <w:rPr>
                <w:b/>
                <w:color w:val="000000"/>
                <w:sz w:val="16"/>
              </w:rPr>
              <w:t>25/04 (konsultacje)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stosowanego do procesów ciągłych w przemyśle petrochemicznym, farmaceutycznym i kosmetycznym (</w:t>
            </w:r>
            <w:proofErr w:type="spellStart"/>
            <w:r>
              <w:rPr>
                <w:color w:val="000000"/>
                <w:sz w:val="16"/>
              </w:rPr>
              <w:t>FloWorks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13:05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produkcyjnych z wykorzystaniem oprogramowania symulacyjnego stosowanego do procesów ciągłych w przemyśle petrochemicznym, farmaceutycznym i kosmetycznym (</w:t>
            </w:r>
            <w:proofErr w:type="spellStart"/>
            <w:r>
              <w:rPr>
                <w:color w:val="000000"/>
                <w:sz w:val="16"/>
              </w:rPr>
              <w:t>FloWorks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23/05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transportowych i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30/05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Modelowanie systemów transportowych i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  <w:r>
              <w:rPr>
                <w:color w:val="000000"/>
                <w:sz w:val="16"/>
              </w:rPr>
              <w:t>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Podstawy projektowania procesów transportowych z wykorzystaniem dyskretnego oprogramowania symulacyjnego realizacja zajęć z wykorzystaniem oprogramowania </w:t>
            </w:r>
            <w:proofErr w:type="spellStart"/>
            <w:r>
              <w:rPr>
                <w:color w:val="000000"/>
                <w:sz w:val="16"/>
              </w:rPr>
              <w:t>FlexTerm</w:t>
            </w:r>
            <w:proofErr w:type="spellEnd"/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Dąbal Dawid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28/02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17/04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magazynowych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21:15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Ni</w:t>
            </w:r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28/03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11:20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29/05</w:t>
            </w:r>
          </w:p>
        </w:tc>
      </w:tr>
      <w:tr w:rsidR="006123C5" w:rsidRPr="006123C5" w:rsidTr="006123C5">
        <w:tblPrEx>
          <w:tblCellMar>
            <w:top w:w="0" w:type="dxa"/>
            <w:bottom w:w="0" w:type="dxa"/>
          </w:tblCellMar>
        </w:tblPrEx>
        <w:tc>
          <w:tcPr>
            <w:tcW w:w="882" w:type="pct"/>
            <w:shd w:val="clear" w:color="auto" w:fill="auto"/>
          </w:tcPr>
          <w:p w:rsidR="006123C5" w:rsidRPr="006123C5" w:rsidRDefault="006123C5" w:rsidP="0056167F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CieszynPlatforma</w:t>
            </w:r>
            <w:proofErr w:type="spellEnd"/>
            <w:r>
              <w:rPr>
                <w:b/>
                <w:color w:val="000000"/>
                <w:sz w:val="16"/>
              </w:rPr>
              <w:t xml:space="preserve"> Online WSB (</w:t>
            </w:r>
            <w:proofErr w:type="spellStart"/>
            <w:r>
              <w:rPr>
                <w:b/>
                <w:color w:val="000000"/>
                <w:sz w:val="16"/>
              </w:rPr>
              <w:t>Moodle</w:t>
            </w:r>
            <w:proofErr w:type="spellEnd"/>
            <w:r>
              <w:rPr>
                <w:b/>
                <w:color w:val="000000"/>
                <w:sz w:val="16"/>
              </w:rPr>
              <w:t xml:space="preserve"> )</w:t>
            </w:r>
          </w:p>
        </w:tc>
        <w:tc>
          <w:tcPr>
            <w:tcW w:w="1360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Zaawansowane modelowanie systemów produkcyjnych z wykorzystaniem oprogramowania symulacyjnego (</w:t>
            </w:r>
            <w:proofErr w:type="spellStart"/>
            <w:r>
              <w:rPr>
                <w:color w:val="000000"/>
                <w:sz w:val="16"/>
              </w:rPr>
              <w:t>FlexSim</w:t>
            </w:r>
            <w:proofErr w:type="spellEnd"/>
            <w:r>
              <w:rPr>
                <w:color w:val="000000"/>
                <w:sz w:val="16"/>
              </w:rPr>
              <w:t xml:space="preserve"> GP)</w:t>
            </w:r>
          </w:p>
        </w:tc>
        <w:tc>
          <w:tcPr>
            <w:tcW w:w="52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CIESZYN ZIP_DI (W) 2018/2019/z</w:t>
            </w:r>
          </w:p>
        </w:tc>
        <w:tc>
          <w:tcPr>
            <w:tcW w:w="411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GSPCW01-IS</w:t>
            </w:r>
          </w:p>
        </w:tc>
        <w:tc>
          <w:tcPr>
            <w:tcW w:w="548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mgr Jurczyk Krzysztof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14:45</w:t>
            </w:r>
          </w:p>
        </w:tc>
        <w:tc>
          <w:tcPr>
            <w:tcW w:w="224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19:35</w:t>
            </w:r>
          </w:p>
        </w:tc>
        <w:tc>
          <w:tcPr>
            <w:tcW w:w="236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So</w:t>
            </w:r>
            <w:proofErr w:type="spellEnd"/>
          </w:p>
        </w:tc>
        <w:tc>
          <w:tcPr>
            <w:tcW w:w="592" w:type="pct"/>
            <w:shd w:val="clear" w:color="auto" w:fill="auto"/>
          </w:tcPr>
          <w:p w:rsidR="006123C5" w:rsidRPr="006123C5" w:rsidRDefault="006123C5" w:rsidP="0056167F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22/05</w:t>
            </w:r>
          </w:p>
        </w:tc>
      </w:tr>
    </w:tbl>
    <w:p w:rsidR="006123C5" w:rsidRDefault="006123C5" w:rsidP="0056167F">
      <w:pPr>
        <w:rPr>
          <w:sz w:val="16"/>
        </w:rPr>
      </w:pPr>
    </w:p>
    <w:p w:rsidR="006123C5" w:rsidRPr="006123C5" w:rsidRDefault="006123C5" w:rsidP="0056167F">
      <w:pPr>
        <w:rPr>
          <w:sz w:val="16"/>
        </w:rPr>
      </w:pPr>
    </w:p>
    <w:sectPr w:rsidR="006123C5" w:rsidRPr="00612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397" w:bottom="284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3C5" w:rsidRDefault="006123C5" w:rsidP="006123C5">
      <w:r>
        <w:separator/>
      </w:r>
    </w:p>
  </w:endnote>
  <w:endnote w:type="continuationSeparator" w:id="0">
    <w:p w:rsidR="006123C5" w:rsidRDefault="006123C5" w:rsidP="0061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5" w:rsidRDefault="006123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5" w:rsidRDefault="006123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5" w:rsidRDefault="00612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3C5" w:rsidRDefault="006123C5" w:rsidP="006123C5">
      <w:r>
        <w:separator/>
      </w:r>
    </w:p>
  </w:footnote>
  <w:footnote w:type="continuationSeparator" w:id="0">
    <w:p w:rsidR="006123C5" w:rsidRDefault="006123C5" w:rsidP="0061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5" w:rsidRDefault="006123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5" w:rsidRDefault="006123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3C5" w:rsidRDefault="006123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C5"/>
    <w:rsid w:val="002F0A5D"/>
    <w:rsid w:val="00307E29"/>
    <w:rsid w:val="0056167F"/>
    <w:rsid w:val="006123C5"/>
    <w:rsid w:val="006860A9"/>
    <w:rsid w:val="00835406"/>
    <w:rsid w:val="0093139D"/>
    <w:rsid w:val="009C685B"/>
    <w:rsid w:val="00BA3927"/>
    <w:rsid w:val="00C82968"/>
    <w:rsid w:val="00DA7D41"/>
    <w:rsid w:val="00F83769"/>
    <w:rsid w:val="00FA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7FF525"/>
  <w15:chartTrackingRefBased/>
  <w15:docId w15:val="{41F86923-FA7D-45D0-887D-585546DB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3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6123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23C5"/>
    <w:rPr>
      <w:sz w:val="24"/>
      <w:szCs w:val="24"/>
    </w:rPr>
  </w:style>
  <w:style w:type="paragraph" w:styleId="Stopka">
    <w:name w:val="footer"/>
    <w:basedOn w:val="Normalny"/>
    <w:link w:val="StopkaZnak"/>
    <w:rsid w:val="006123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23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cluster\Uczelnia.XP\Frm\AWSFrm\PlanZajec_List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PlanZajec_Lista</Template>
  <TotalTime>8</TotalTime>
  <Pages>2</Pages>
  <Words>1202</Words>
  <Characters>7215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PIP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Szlauer</dc:creator>
  <cp:keywords/>
  <dc:description/>
  <cp:lastModifiedBy>Monika Szlauer</cp:lastModifiedBy>
  <cp:revision>1</cp:revision>
  <dcterms:created xsi:type="dcterms:W3CDTF">2022-02-07T14:11:00Z</dcterms:created>
  <dcterms:modified xsi:type="dcterms:W3CDTF">2022-02-07T14:19:00Z</dcterms:modified>
</cp:coreProperties>
</file>