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A9" w:rsidRDefault="00F5095F" w:rsidP="0056167F">
      <w:pPr>
        <w:rPr>
          <w:sz w:val="16"/>
        </w:rPr>
      </w:pPr>
      <w:r>
        <w:rPr>
          <w:sz w:val="16"/>
        </w:rPr>
        <w:t>Zima 2021-2022 informatyka przemysłowa ST.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F" w:firstRow="0" w:lastRow="0" w:firstColumn="0" w:lastColumn="0" w:noHBand="0" w:noVBand="0"/>
      </w:tblPr>
      <w:tblGrid>
        <w:gridCol w:w="2073"/>
        <w:gridCol w:w="2716"/>
        <w:gridCol w:w="1681"/>
        <w:gridCol w:w="808"/>
        <w:gridCol w:w="1359"/>
        <w:gridCol w:w="505"/>
        <w:gridCol w:w="505"/>
        <w:gridCol w:w="532"/>
        <w:gridCol w:w="1073"/>
      </w:tblGrid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Wykładowca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 w:rsidRPr="00F5095F">
              <w:rPr>
                <w:b/>
                <w:color w:val="000000"/>
                <w:sz w:val="16"/>
              </w:rPr>
              <w:t>Daty zajęć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03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05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09/10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06/11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11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10/10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11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10/10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12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18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18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12/12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procesów z wykorzystaniem UML i BPMN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12/12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Programowanie w językach symbolicznych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GSPL01-IP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inż. Szyguła Jakub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21/11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 infrastruktury IT przedsiębiorstwa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GL01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Świtała Paweł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22/01</w:t>
            </w:r>
          </w:p>
        </w:tc>
      </w:tr>
      <w:tr w:rsidR="00F5095F" w:rsidRPr="00F5095F" w:rsidTr="00F5095F">
        <w:tblPrEx>
          <w:tblCellMar>
            <w:top w:w="0" w:type="dxa"/>
            <w:bottom w:w="0" w:type="dxa"/>
          </w:tblCellMar>
        </w:tblPrEx>
        <w:tc>
          <w:tcPr>
            <w:tcW w:w="921" w:type="pct"/>
            <w:shd w:val="clear" w:color="auto" w:fill="auto"/>
          </w:tcPr>
          <w:p w:rsidR="00F5095F" w:rsidRPr="00F5095F" w:rsidRDefault="00F5095F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Platforma wirtualne laboratorium</w:t>
            </w:r>
          </w:p>
        </w:tc>
        <w:tc>
          <w:tcPr>
            <w:tcW w:w="120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Projekt infrastruktury IT przedsiębiorstwa</w:t>
            </w:r>
          </w:p>
        </w:tc>
        <w:tc>
          <w:tcPr>
            <w:tcW w:w="74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 CIESZYN INF_DI (W) 2018/2019/z</w:t>
            </w:r>
          </w:p>
        </w:tc>
        <w:tc>
          <w:tcPr>
            <w:tcW w:w="359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GL01</w:t>
            </w:r>
          </w:p>
        </w:tc>
        <w:tc>
          <w:tcPr>
            <w:tcW w:w="60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dr inż. Świtała Paweł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24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6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477" w:type="pct"/>
            <w:shd w:val="clear" w:color="auto" w:fill="auto"/>
          </w:tcPr>
          <w:p w:rsidR="00F5095F" w:rsidRPr="00F5095F" w:rsidRDefault="00F5095F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09/10</w:t>
            </w:r>
          </w:p>
        </w:tc>
      </w:tr>
    </w:tbl>
    <w:p w:rsidR="00F5095F" w:rsidRPr="00F5095F" w:rsidRDefault="00F5095F" w:rsidP="0056167F">
      <w:pPr>
        <w:rPr>
          <w:sz w:val="16"/>
        </w:rPr>
      </w:pPr>
    </w:p>
    <w:sectPr w:rsidR="00F5095F" w:rsidRPr="00F50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95F" w:rsidRDefault="00F5095F" w:rsidP="00F5095F">
      <w:r>
        <w:separator/>
      </w:r>
    </w:p>
  </w:endnote>
  <w:endnote w:type="continuationSeparator" w:id="0">
    <w:p w:rsidR="00F5095F" w:rsidRDefault="00F5095F" w:rsidP="00F5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5F" w:rsidRDefault="00F50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5F" w:rsidRDefault="00F509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5F" w:rsidRDefault="00F50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95F" w:rsidRDefault="00F5095F" w:rsidP="00F5095F">
      <w:r>
        <w:separator/>
      </w:r>
    </w:p>
  </w:footnote>
  <w:footnote w:type="continuationSeparator" w:id="0">
    <w:p w:rsidR="00F5095F" w:rsidRDefault="00F5095F" w:rsidP="00F5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5F" w:rsidRDefault="00F509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5F" w:rsidRDefault="00F509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5F" w:rsidRDefault="00F509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F"/>
    <w:rsid w:val="002F0A5D"/>
    <w:rsid w:val="00307E29"/>
    <w:rsid w:val="0056167F"/>
    <w:rsid w:val="006860A9"/>
    <w:rsid w:val="00835406"/>
    <w:rsid w:val="0093139D"/>
    <w:rsid w:val="009C685B"/>
    <w:rsid w:val="00BA3927"/>
    <w:rsid w:val="00C82968"/>
    <w:rsid w:val="00DA7D41"/>
    <w:rsid w:val="00F5095F"/>
    <w:rsid w:val="00F83769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718F0D"/>
  <w15:chartTrackingRefBased/>
  <w15:docId w15:val="{3ABDEAB3-93FA-4816-A330-52A64917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3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50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5095F"/>
    <w:rPr>
      <w:sz w:val="24"/>
      <w:szCs w:val="24"/>
    </w:rPr>
  </w:style>
  <w:style w:type="paragraph" w:styleId="Stopka">
    <w:name w:val="footer"/>
    <w:basedOn w:val="Normalny"/>
    <w:link w:val="StopkaZnak"/>
    <w:rsid w:val="00F50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0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2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Szlauer</dc:creator>
  <cp:keywords/>
  <dc:description/>
  <cp:lastModifiedBy>Monika Szlauer</cp:lastModifiedBy>
  <cp:revision>1</cp:revision>
  <dcterms:created xsi:type="dcterms:W3CDTF">2022-02-07T14:52:00Z</dcterms:created>
  <dcterms:modified xsi:type="dcterms:W3CDTF">2022-02-07T14:54:00Z</dcterms:modified>
</cp:coreProperties>
</file>